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F0" w:rsidRPr="008E6491" w:rsidRDefault="00751CF0" w:rsidP="00EC21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6491">
        <w:rPr>
          <w:rFonts w:ascii="Times New Roman" w:hAnsi="Times New Roman"/>
          <w:iCs/>
          <w:sz w:val="28"/>
          <w:szCs w:val="28"/>
          <w:lang w:eastAsia="ru-RU"/>
        </w:rPr>
        <w:t>ЗАКЛЮЧЕНИЕ</w:t>
      </w:r>
    </w:p>
    <w:p w:rsidR="00751CF0" w:rsidRDefault="00751CF0" w:rsidP="00A679FE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8E6491">
        <w:rPr>
          <w:rFonts w:ascii="Times New Roman" w:hAnsi="Times New Roman"/>
          <w:iCs/>
          <w:sz w:val="28"/>
          <w:szCs w:val="28"/>
          <w:lang w:eastAsia="ru-RU"/>
        </w:rPr>
        <w:t>О результатах публичных слушаний по проекту решения Совета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сельского поселения Абзаевский сельсовет </w:t>
      </w:r>
      <w:r w:rsidRPr="008E6491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муниципального района Кигинский район Республики Башкортостан </w:t>
      </w:r>
      <w:r w:rsidRPr="00A679FE"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A679FE">
        <w:rPr>
          <w:rFonts w:ascii="Times New Roman" w:hAnsi="Times New Roman"/>
          <w:sz w:val="28"/>
          <w:szCs w:val="28"/>
        </w:rPr>
        <w:t xml:space="preserve">О внесении изменений и дополнений в Правила землепользования и застройки сельского поселения  Абзаевский сельсовет муниципального района Кигинский район </w:t>
      </w:r>
    </w:p>
    <w:p w:rsidR="00751CF0" w:rsidRDefault="00751CF0" w:rsidP="00A679FE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A679FE">
        <w:rPr>
          <w:rFonts w:ascii="Times New Roman" w:hAnsi="Times New Roman"/>
          <w:sz w:val="28"/>
          <w:szCs w:val="28"/>
        </w:rPr>
        <w:t>Республики Башкортостан»</w:t>
      </w:r>
    </w:p>
    <w:p w:rsidR="00751CF0" w:rsidRPr="00A679FE" w:rsidRDefault="00751CF0" w:rsidP="00A679FE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51CF0" w:rsidRPr="000D46F1" w:rsidRDefault="00751CF0" w:rsidP="000D46F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 xml:space="preserve">Публичные слушания </w:t>
      </w:r>
      <w:r w:rsidRPr="000D46F1">
        <w:rPr>
          <w:rFonts w:ascii="Times New Roman" w:hAnsi="Times New Roman"/>
          <w:sz w:val="28"/>
          <w:szCs w:val="28"/>
        </w:rPr>
        <w:t>по проекту решения Совета сельского поселения Абзаевский сельсовет муниципального района Кигинский район</w:t>
      </w:r>
      <w:r w:rsidRPr="000D46F1">
        <w:rPr>
          <w:rFonts w:ascii="Times New Roman" w:hAnsi="Times New Roman"/>
          <w:b/>
          <w:sz w:val="28"/>
          <w:szCs w:val="28"/>
        </w:rPr>
        <w:t xml:space="preserve"> </w:t>
      </w:r>
      <w:r w:rsidRPr="000D46F1">
        <w:rPr>
          <w:rFonts w:ascii="Times New Roman" w:hAnsi="Times New Roman"/>
          <w:sz w:val="28"/>
          <w:szCs w:val="28"/>
        </w:rPr>
        <w:t xml:space="preserve">Республики Башкортостан «О внесении изменений и дополнений в Правила землепользования и застройки сельского поселения  Абзаевский сельсовет муниципального района Кигинский район Республики Башкортостан» </w:t>
      </w:r>
      <w:r w:rsidRPr="000D46F1">
        <w:rPr>
          <w:rFonts w:ascii="Times New Roman" w:hAnsi="Times New Roman"/>
          <w:sz w:val="28"/>
          <w:szCs w:val="28"/>
          <w:lang w:eastAsia="ru-RU"/>
        </w:rPr>
        <w:t xml:space="preserve">назначены </w:t>
      </w:r>
      <w:r w:rsidRPr="000D46F1">
        <w:rPr>
          <w:rFonts w:ascii="Times New Roman" w:hAnsi="Times New Roman"/>
          <w:sz w:val="28"/>
          <w:szCs w:val="28"/>
        </w:rPr>
        <w:t xml:space="preserve">постановлением Совета  сельского поселения Абзаевский сельсовет муниципального района Кигинский район Республики Башкортостан № 2 от 02.08.2017 г.. </w:t>
      </w:r>
    </w:p>
    <w:p w:rsidR="00751CF0" w:rsidRPr="000D46F1" w:rsidRDefault="00751CF0" w:rsidP="000D46F1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 xml:space="preserve">Дата проведения публичных слушаний: </w:t>
      </w:r>
      <w:r w:rsidRPr="000D46F1">
        <w:rPr>
          <w:rFonts w:ascii="Times New Roman" w:hAnsi="Times New Roman"/>
          <w:sz w:val="28"/>
          <w:szCs w:val="28"/>
        </w:rPr>
        <w:t>15 августа  2017 года</w:t>
      </w:r>
      <w:r w:rsidRPr="000D46F1">
        <w:rPr>
          <w:rFonts w:ascii="Times New Roman" w:hAnsi="Times New Roman"/>
          <w:sz w:val="28"/>
          <w:szCs w:val="28"/>
          <w:lang w:eastAsia="ru-RU"/>
        </w:rPr>
        <w:t>.</w:t>
      </w: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>Время проведения: с 15-00 часов до 15-30 часов.</w:t>
      </w: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 xml:space="preserve">Место проведения: зал заседаний здания Администрации </w:t>
      </w:r>
      <w:r w:rsidRPr="000D46F1">
        <w:rPr>
          <w:rFonts w:ascii="Times New Roman" w:hAnsi="Times New Roman"/>
          <w:sz w:val="28"/>
          <w:szCs w:val="28"/>
        </w:rPr>
        <w:t xml:space="preserve">сельского поселения Абзаевский сельсовет </w:t>
      </w:r>
      <w:r w:rsidRPr="000D46F1">
        <w:rPr>
          <w:rFonts w:ascii="Times New Roman" w:hAnsi="Times New Roman"/>
          <w:sz w:val="28"/>
          <w:szCs w:val="28"/>
          <w:lang w:eastAsia="ru-RU"/>
        </w:rPr>
        <w:t>муниципального района Кигинский район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D46F1">
        <w:rPr>
          <w:rFonts w:ascii="Times New Roman" w:hAnsi="Times New Roman"/>
          <w:sz w:val="28"/>
          <w:szCs w:val="28"/>
          <w:lang w:eastAsia="ru-RU"/>
        </w:rPr>
        <w:t xml:space="preserve"> расположенного по адресу: </w:t>
      </w:r>
      <w:r w:rsidRPr="000D46F1">
        <w:rPr>
          <w:rFonts w:ascii="Times New Roman" w:hAnsi="Times New Roman"/>
          <w:sz w:val="28"/>
          <w:szCs w:val="28"/>
        </w:rPr>
        <w:t xml:space="preserve">Республика Башкортостан, Кигинский район, с. Абзаево, улица Мира, дом 3  </w:t>
      </w:r>
      <w:r w:rsidRPr="000D46F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>Состав Комиссии по публичным слушаниям:</w:t>
      </w:r>
    </w:p>
    <w:p w:rsidR="00751CF0" w:rsidRPr="000D46F1" w:rsidRDefault="00751CF0" w:rsidP="000D4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</w:rPr>
        <w:t xml:space="preserve">Камалов Закирьян Галимьянович - председатель комиссии, глава </w:t>
      </w:r>
      <w:r w:rsidRPr="000D46F1">
        <w:rPr>
          <w:rFonts w:ascii="Times New Roman" w:hAnsi="Times New Roman"/>
          <w:bCs/>
          <w:sz w:val="28"/>
          <w:szCs w:val="28"/>
        </w:rPr>
        <w:t>сельского поселения Абзаевский сельсовет</w:t>
      </w:r>
      <w:r w:rsidRPr="000D46F1">
        <w:rPr>
          <w:rFonts w:ascii="Times New Roman" w:hAnsi="Times New Roman"/>
          <w:sz w:val="28"/>
          <w:szCs w:val="28"/>
        </w:rPr>
        <w:t xml:space="preserve"> муниципального района Кигинский район Республики Башкортостан;</w:t>
      </w:r>
    </w:p>
    <w:p w:rsidR="00751CF0" w:rsidRPr="000D46F1" w:rsidRDefault="00751CF0" w:rsidP="000D4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</w:rPr>
        <w:t xml:space="preserve">Фатыхов Флорис Салимьянович – заместитель председателя комиссии, депутат Совета </w:t>
      </w:r>
      <w:r w:rsidRPr="000D46F1">
        <w:rPr>
          <w:rFonts w:ascii="Times New Roman" w:hAnsi="Times New Roman"/>
          <w:bCs/>
          <w:sz w:val="28"/>
          <w:szCs w:val="28"/>
        </w:rPr>
        <w:t>сельского поселения Абзаевский сельсовет</w:t>
      </w:r>
      <w:r w:rsidRPr="000D46F1">
        <w:rPr>
          <w:rFonts w:ascii="Times New Roman" w:hAnsi="Times New Roman"/>
          <w:sz w:val="28"/>
          <w:szCs w:val="28"/>
        </w:rPr>
        <w:t xml:space="preserve"> муниципального района  Кигинский район Республики Башкортостан  по избирательному округу  № 7;</w:t>
      </w:r>
    </w:p>
    <w:p w:rsidR="00751CF0" w:rsidRPr="000D46F1" w:rsidRDefault="00751CF0" w:rsidP="000D4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</w:rPr>
        <w:t xml:space="preserve">Юмагулова Юмагулова Зиля Ниязовна -  секретарь комиссии, депутат Совета </w:t>
      </w:r>
      <w:r w:rsidRPr="000D46F1">
        <w:rPr>
          <w:rFonts w:ascii="Times New Roman" w:hAnsi="Times New Roman"/>
          <w:bCs/>
          <w:sz w:val="28"/>
          <w:szCs w:val="28"/>
        </w:rPr>
        <w:t>сельского поселения Абзаевский сельсовет</w:t>
      </w:r>
      <w:r w:rsidRPr="000D46F1">
        <w:rPr>
          <w:rFonts w:ascii="Times New Roman" w:hAnsi="Times New Roman"/>
          <w:sz w:val="28"/>
          <w:szCs w:val="28"/>
        </w:rPr>
        <w:t xml:space="preserve"> муниципального района Кигинский район Республики Башкортостан  по избирательному округу  № 9 </w:t>
      </w:r>
    </w:p>
    <w:p w:rsidR="00751CF0" w:rsidRPr="000D46F1" w:rsidRDefault="00751CF0" w:rsidP="000D4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</w:rPr>
        <w:t>Члены комиссии:</w:t>
      </w:r>
    </w:p>
    <w:p w:rsidR="00751CF0" w:rsidRPr="000D46F1" w:rsidRDefault="00751CF0" w:rsidP="000D4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</w:rPr>
        <w:t xml:space="preserve">Сайфутдинов Фиолет Зайнитдинович_ - депутат Совета </w:t>
      </w:r>
      <w:r w:rsidRPr="000D46F1">
        <w:rPr>
          <w:rFonts w:ascii="Times New Roman" w:hAnsi="Times New Roman"/>
          <w:bCs/>
          <w:sz w:val="28"/>
          <w:szCs w:val="28"/>
        </w:rPr>
        <w:t>сельского поселения Абзаевский сельсовет</w:t>
      </w:r>
      <w:r w:rsidRPr="000D46F1">
        <w:rPr>
          <w:rFonts w:ascii="Times New Roman" w:hAnsi="Times New Roman"/>
          <w:sz w:val="28"/>
          <w:szCs w:val="28"/>
        </w:rPr>
        <w:t xml:space="preserve"> муниципального района  Кигинский район Республики Башкортостан  по избирательному округу  № 5;</w:t>
      </w:r>
    </w:p>
    <w:p w:rsidR="00751CF0" w:rsidRPr="000D46F1" w:rsidRDefault="00751CF0" w:rsidP="000D4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</w:rPr>
        <w:t xml:space="preserve">Ахтямова Альмира Ханжаровна_ - депутат Совета </w:t>
      </w:r>
      <w:r w:rsidRPr="000D46F1">
        <w:rPr>
          <w:rFonts w:ascii="Times New Roman" w:hAnsi="Times New Roman"/>
          <w:bCs/>
          <w:sz w:val="28"/>
          <w:szCs w:val="28"/>
        </w:rPr>
        <w:t>сельского поселения Абзаевский сельсовет</w:t>
      </w:r>
      <w:r w:rsidRPr="000D46F1">
        <w:rPr>
          <w:rFonts w:ascii="Times New Roman" w:hAnsi="Times New Roman"/>
          <w:sz w:val="28"/>
          <w:szCs w:val="28"/>
        </w:rPr>
        <w:t xml:space="preserve"> муниципального района  Кигинский район Республики Башкортостан  по избирательному округу  № 3.</w:t>
      </w:r>
    </w:p>
    <w:p w:rsidR="00751CF0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>Количество участников: 21 человек.</w:t>
      </w: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>Количество и суть поступивших предложений: предложения по проекту не поступили.</w:t>
      </w: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>В результате обсуждения проекта принято решение:</w:t>
      </w: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 xml:space="preserve">1. Поддержать  проект решения  </w:t>
      </w:r>
      <w:r w:rsidRPr="000D46F1">
        <w:rPr>
          <w:rFonts w:ascii="Times New Roman" w:hAnsi="Times New Roman"/>
          <w:sz w:val="28"/>
          <w:szCs w:val="28"/>
        </w:rPr>
        <w:t xml:space="preserve">Совета сельского поселения Абзаевский сельсовет муниципального района Кигинский район Республики Башкортостан </w:t>
      </w:r>
      <w:r w:rsidRPr="000D4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46F1">
        <w:rPr>
          <w:rFonts w:ascii="Times New Roman" w:hAnsi="Times New Roman"/>
          <w:sz w:val="28"/>
          <w:szCs w:val="28"/>
        </w:rPr>
        <w:t xml:space="preserve">«О внесении изменений и дополнений в Правила землепользования и застройки сельского поселения  Абзаевский сельсовет муниципального района Кигинский район Республики Башкортостан» </w:t>
      </w:r>
      <w:r w:rsidRPr="000D46F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 xml:space="preserve">2. Представить заключение и протокол публичных слушаний, предложения, поступившие в ходе их  проведения, в </w:t>
      </w:r>
      <w:r w:rsidRPr="000D46F1">
        <w:rPr>
          <w:rFonts w:ascii="Times New Roman" w:hAnsi="Times New Roman"/>
          <w:sz w:val="28"/>
          <w:szCs w:val="28"/>
        </w:rPr>
        <w:t xml:space="preserve"> Совет сельского поселения Абзаевский сельсовет муниципального района Кигинский район Республики Башкортостан, в сроки согласно «Положению по проведению публичных слушаний в сельском поселении Абзаевский сельсовет муниципального района Кигинский район Республики Башкортостан».</w:t>
      </w:r>
    </w:p>
    <w:p w:rsidR="00751CF0" w:rsidRPr="000D46F1" w:rsidRDefault="00751CF0" w:rsidP="000D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 xml:space="preserve">3. Опубликовать  результаты  публичных  слушаний  на официальном Интернет-сайте сельского поселения </w:t>
      </w:r>
      <w:r w:rsidRPr="000D46F1">
        <w:rPr>
          <w:rFonts w:ascii="Times New Roman" w:hAnsi="Times New Roman"/>
          <w:sz w:val="28"/>
          <w:szCs w:val="28"/>
        </w:rPr>
        <w:t>Абзаевский сельсовет муниципального района Кигинский район Республики Башкортостан.</w:t>
      </w:r>
    </w:p>
    <w:p w:rsidR="00751CF0" w:rsidRDefault="00751CF0" w:rsidP="009D5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1CF0" w:rsidRPr="008E6491" w:rsidRDefault="00751CF0" w:rsidP="009D59DE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1CF0" w:rsidRPr="000D46F1" w:rsidRDefault="00751CF0" w:rsidP="009D5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Комиссии:  ______________ </w:t>
      </w:r>
      <w:r>
        <w:rPr>
          <w:rFonts w:ascii="Times New Roman" w:hAnsi="Times New Roman"/>
          <w:sz w:val="28"/>
          <w:szCs w:val="28"/>
          <w:lang w:eastAsia="ru-RU"/>
        </w:rPr>
        <w:t>Камалов З.Г.</w:t>
      </w:r>
    </w:p>
    <w:p w:rsidR="00751CF0" w:rsidRPr="000D46F1" w:rsidRDefault="00751CF0" w:rsidP="009D5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CF0" w:rsidRPr="000D46F1" w:rsidRDefault="00751CF0" w:rsidP="000D46F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D46F1">
        <w:rPr>
          <w:rFonts w:ascii="Times New Roman" w:hAnsi="Times New Roman"/>
          <w:sz w:val="28"/>
          <w:szCs w:val="28"/>
          <w:lang w:eastAsia="ru-RU"/>
        </w:rPr>
        <w:t xml:space="preserve">Секретарь Комиссии:     ______________ </w:t>
      </w:r>
      <w:r>
        <w:rPr>
          <w:rFonts w:ascii="Times New Roman" w:hAnsi="Times New Roman"/>
          <w:sz w:val="28"/>
          <w:szCs w:val="28"/>
          <w:lang w:eastAsia="ru-RU"/>
        </w:rPr>
        <w:t>Юмагулова З.Н.</w:t>
      </w:r>
    </w:p>
    <w:sectPr w:rsidR="00751CF0" w:rsidRPr="000D46F1" w:rsidSect="009D59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C3E"/>
    <w:rsid w:val="00075BD9"/>
    <w:rsid w:val="000D46F1"/>
    <w:rsid w:val="00144610"/>
    <w:rsid w:val="00177E1F"/>
    <w:rsid w:val="003B6F17"/>
    <w:rsid w:val="0046439F"/>
    <w:rsid w:val="00546DB4"/>
    <w:rsid w:val="00642A68"/>
    <w:rsid w:val="00751CF0"/>
    <w:rsid w:val="007540C5"/>
    <w:rsid w:val="008E6491"/>
    <w:rsid w:val="009B5889"/>
    <w:rsid w:val="009D59DE"/>
    <w:rsid w:val="00A679FE"/>
    <w:rsid w:val="00BB2410"/>
    <w:rsid w:val="00CA39B7"/>
    <w:rsid w:val="00CF0C29"/>
    <w:rsid w:val="00EC214C"/>
    <w:rsid w:val="00FC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Normal"/>
    <w:uiPriority w:val="99"/>
    <w:rsid w:val="00A679F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D4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B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505</Words>
  <Characters>2882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Абзай</cp:lastModifiedBy>
  <cp:revision>5</cp:revision>
  <cp:lastPrinted>2017-09-11T10:08:00Z</cp:lastPrinted>
  <dcterms:created xsi:type="dcterms:W3CDTF">2016-09-29T05:59:00Z</dcterms:created>
  <dcterms:modified xsi:type="dcterms:W3CDTF">2017-09-11T10:10:00Z</dcterms:modified>
</cp:coreProperties>
</file>