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07" w:rsidRDefault="00701E07" w:rsidP="002A48BF">
      <w:pPr>
        <w:pStyle w:val="NoSpacing"/>
        <w:ind w:left="-567"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ОБЪЯВЛЕНИЕ</w:t>
      </w:r>
    </w:p>
    <w:p w:rsidR="00701E07" w:rsidRPr="00EF5206" w:rsidRDefault="00701E07" w:rsidP="00EF5206">
      <w:pPr>
        <w:pStyle w:val="NoSpacing"/>
        <w:ind w:left="-567" w:firstLine="567"/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701E07" w:rsidRDefault="00701E07" w:rsidP="00EF5206">
      <w:pPr>
        <w:pStyle w:val="NoSpacing"/>
        <w:ind w:left="-567" w:firstLine="567"/>
        <w:jc w:val="both"/>
        <w:rPr>
          <w:rFonts w:ascii="Times New Roman" w:hAnsi="Times New Roman"/>
          <w:sz w:val="28"/>
        </w:rPr>
      </w:pPr>
      <w:r w:rsidRPr="00EF5206">
        <w:rPr>
          <w:rFonts w:ascii="Times New Roman" w:hAnsi="Times New Roman"/>
          <w:sz w:val="28"/>
        </w:rPr>
        <w:t xml:space="preserve">23 </w:t>
      </w:r>
      <w:r>
        <w:rPr>
          <w:rFonts w:ascii="Times New Roman" w:hAnsi="Times New Roman"/>
          <w:sz w:val="28"/>
        </w:rPr>
        <w:t>мая 2017 года в 10.00 часов в здании Администрации муниципального района Кигинский район РБ по адресу: с. Верхние Киги, ул. Салавата, д. 2 состоится прием граждан с участием прокурора Республики  Башкортостан Назарова А.И.</w:t>
      </w:r>
    </w:p>
    <w:p w:rsidR="00701E07" w:rsidRPr="00EF5206" w:rsidRDefault="00701E07" w:rsidP="00EF5206">
      <w:pPr>
        <w:pStyle w:val="NoSpacing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Предварительная запись на прием по тел.: (34748) 3-07-04, 3-71-77</w:t>
      </w:r>
    </w:p>
    <w:sectPr w:rsidR="00701E07" w:rsidRPr="00EF5206" w:rsidSect="0035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F6C"/>
    <w:rsid w:val="001838AE"/>
    <w:rsid w:val="0027767B"/>
    <w:rsid w:val="002A48BF"/>
    <w:rsid w:val="0035542B"/>
    <w:rsid w:val="004A4EE0"/>
    <w:rsid w:val="005D6F6C"/>
    <w:rsid w:val="00701E07"/>
    <w:rsid w:val="007926DF"/>
    <w:rsid w:val="007E0133"/>
    <w:rsid w:val="00AD3512"/>
    <w:rsid w:val="00C87DF4"/>
    <w:rsid w:val="00EF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42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F520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45</Words>
  <Characters>259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Абзай</cp:lastModifiedBy>
  <cp:revision>5</cp:revision>
  <dcterms:created xsi:type="dcterms:W3CDTF">2017-05-19T09:45:00Z</dcterms:created>
  <dcterms:modified xsi:type="dcterms:W3CDTF">2017-05-20T10:05:00Z</dcterms:modified>
</cp:coreProperties>
</file>