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898" w:rsidRPr="00134FA9" w:rsidRDefault="008B7898" w:rsidP="00A6205F">
      <w:pPr>
        <w:jc w:val="center"/>
        <w:rPr>
          <w:rFonts w:ascii="Times New Roman" w:hAnsi="Times New Roman"/>
          <w:sz w:val="24"/>
          <w:szCs w:val="24"/>
          <w:lang w:val="en-GB"/>
        </w:rPr>
      </w:pPr>
      <w:r>
        <w:rPr>
          <w:rFonts w:ascii="Times New Roman" w:hAnsi="Times New Roman"/>
          <w:sz w:val="24"/>
          <w:szCs w:val="24"/>
        </w:rPr>
        <w:t>«</w:t>
      </w:r>
      <w:r>
        <w:rPr>
          <w:rFonts w:ascii="Times New Roman" w:hAnsi="Times New Roman"/>
          <w:sz w:val="24"/>
          <w:szCs w:val="24"/>
          <w:lang w:val="en-GB"/>
        </w:rPr>
        <w:t xml:space="preserve">Заман. </w:t>
      </w:r>
      <w:r>
        <w:rPr>
          <w:rFonts w:ascii="Times New Roman" w:hAnsi="Times New Roman"/>
          <w:sz w:val="24"/>
          <w:szCs w:val="24"/>
        </w:rPr>
        <w:t>Ҡатын</w:t>
      </w:r>
      <w:r w:rsidRPr="00134FA9">
        <w:rPr>
          <w:rFonts w:ascii="Times New Roman" w:hAnsi="Times New Roman"/>
          <w:sz w:val="24"/>
          <w:szCs w:val="24"/>
          <w:lang w:val="en-GB"/>
        </w:rPr>
        <w:t>-</w:t>
      </w:r>
      <w:r>
        <w:rPr>
          <w:rFonts w:ascii="Times New Roman" w:hAnsi="Times New Roman"/>
          <w:sz w:val="24"/>
          <w:szCs w:val="24"/>
        </w:rPr>
        <w:t>ҡыҙ</w:t>
      </w:r>
      <w:r w:rsidRPr="00134FA9">
        <w:rPr>
          <w:rFonts w:ascii="Times New Roman" w:hAnsi="Times New Roman"/>
          <w:sz w:val="24"/>
          <w:szCs w:val="24"/>
          <w:lang w:val="en-GB"/>
        </w:rPr>
        <w:t xml:space="preserve">. </w:t>
      </w:r>
      <w:r>
        <w:rPr>
          <w:rFonts w:ascii="Times New Roman" w:hAnsi="Times New Roman"/>
          <w:sz w:val="24"/>
          <w:szCs w:val="24"/>
        </w:rPr>
        <w:t>Табиғат</w:t>
      </w:r>
      <w:r w:rsidRPr="00134FA9">
        <w:rPr>
          <w:rFonts w:ascii="Times New Roman" w:hAnsi="Times New Roman"/>
          <w:sz w:val="24"/>
          <w:szCs w:val="24"/>
          <w:lang w:val="en-GB"/>
        </w:rPr>
        <w:t>.»</w:t>
      </w:r>
    </w:p>
    <w:p w:rsidR="008B7898" w:rsidRPr="008E212B" w:rsidRDefault="008B7898" w:rsidP="008E212B">
      <w:pPr>
        <w:spacing w:after="0" w:line="240" w:lineRule="auto"/>
        <w:ind w:firstLine="540"/>
        <w:jc w:val="both"/>
        <w:rPr>
          <w:rFonts w:ascii="Times New Roman" w:hAnsi="Times New Roman"/>
          <w:sz w:val="24"/>
          <w:szCs w:val="24"/>
          <w:lang w:val="ba-RU"/>
        </w:rPr>
      </w:pPr>
      <w:r w:rsidRPr="008E212B">
        <w:rPr>
          <w:rFonts w:ascii="Times New Roman" w:hAnsi="Times New Roman"/>
          <w:sz w:val="24"/>
          <w:szCs w:val="24"/>
          <w:lang w:val="ba-RU"/>
        </w:rPr>
        <w:t>Борон – борондан Кыйгы районы ерҙәрендә ике ырыу татыу  көн иткән – Ҡатай һәм Әйлеләр. Ике йылғаның – Әй һәм Ы</w:t>
      </w:r>
      <w:r>
        <w:rPr>
          <w:rFonts w:ascii="Times New Roman" w:hAnsi="Times New Roman"/>
          <w:sz w:val="24"/>
          <w:szCs w:val="24"/>
          <w:lang w:val="ba-RU"/>
        </w:rPr>
        <w:t>йы</w:t>
      </w:r>
      <w:r w:rsidRPr="008E212B">
        <w:rPr>
          <w:rFonts w:ascii="Times New Roman" w:hAnsi="Times New Roman"/>
          <w:sz w:val="24"/>
          <w:szCs w:val="24"/>
          <w:lang w:val="ba-RU"/>
        </w:rPr>
        <w:t>ҡтың һыуҙарын эскән, улдар һәм ҡыҙҙар үҫтергән,</w:t>
      </w:r>
      <w:r>
        <w:rPr>
          <w:rFonts w:ascii="Times New Roman" w:hAnsi="Times New Roman"/>
          <w:sz w:val="24"/>
          <w:szCs w:val="24"/>
          <w:lang w:val="ba-RU"/>
        </w:rPr>
        <w:t xml:space="preserve"> </w:t>
      </w:r>
      <w:r w:rsidRPr="008E212B">
        <w:rPr>
          <w:rFonts w:ascii="Times New Roman" w:hAnsi="Times New Roman"/>
          <w:sz w:val="24"/>
          <w:szCs w:val="24"/>
          <w:lang w:val="ba-RU"/>
        </w:rPr>
        <w:t xml:space="preserve">йорттар һалған, ағас ултыртҡан, иген иккән, туйҙар эшләп, килендәр төшөргән, туғанлашҡан, дуҫлыҡ күперҙәрен нығытҡан.  </w:t>
      </w:r>
    </w:p>
    <w:p w:rsidR="008B7898" w:rsidRPr="008E212B" w:rsidRDefault="008B7898" w:rsidP="008E212B">
      <w:pPr>
        <w:spacing w:after="0" w:line="240" w:lineRule="auto"/>
        <w:ind w:firstLine="540"/>
        <w:jc w:val="both"/>
        <w:rPr>
          <w:rFonts w:ascii="Times New Roman" w:hAnsi="Times New Roman"/>
          <w:sz w:val="24"/>
          <w:szCs w:val="24"/>
          <w:lang w:val="ba-RU"/>
        </w:rPr>
      </w:pPr>
      <w:r w:rsidRPr="008E212B">
        <w:rPr>
          <w:rFonts w:ascii="Times New Roman" w:hAnsi="Times New Roman"/>
          <w:sz w:val="24"/>
          <w:szCs w:val="24"/>
          <w:lang w:val="ba-RU"/>
        </w:rPr>
        <w:t xml:space="preserve">Абзай ауыл хакимиǝте  тǝкъдиме менǝн ошо традицияны дауам итеп шул ырыуҙарҙың ҡатын – ҡыҙҙары “Еребез – уртаҡ йортобоҙ” тип аталған экологик эстафетаны февраль айында Алағуҙ мǝҙǝниǝт йортонда башлап ебǝрҙе һǝм </w:t>
      </w:r>
      <w:r>
        <w:rPr>
          <w:rFonts w:ascii="Times New Roman" w:hAnsi="Times New Roman"/>
          <w:sz w:val="24"/>
          <w:szCs w:val="24"/>
          <w:lang w:val="ba-RU"/>
        </w:rPr>
        <w:t xml:space="preserve">район </w:t>
      </w:r>
      <w:r w:rsidRPr="008E212B">
        <w:rPr>
          <w:rFonts w:ascii="Times New Roman" w:hAnsi="Times New Roman"/>
          <w:sz w:val="24"/>
          <w:szCs w:val="24"/>
          <w:lang w:val="ba-RU"/>
        </w:rPr>
        <w:t>ҡатын-ҡыҙҙар</w:t>
      </w:r>
      <w:r>
        <w:rPr>
          <w:rFonts w:ascii="Times New Roman" w:hAnsi="Times New Roman"/>
          <w:sz w:val="24"/>
          <w:szCs w:val="24"/>
          <w:lang w:val="ba-RU"/>
        </w:rPr>
        <w:t>ы</w:t>
      </w:r>
      <w:r w:rsidRPr="008E212B">
        <w:rPr>
          <w:rFonts w:ascii="Times New Roman" w:hAnsi="Times New Roman"/>
          <w:sz w:val="24"/>
          <w:szCs w:val="24"/>
          <w:lang w:val="ba-RU"/>
        </w:rPr>
        <w:t xml:space="preserve"> был эстафетага дǝррǝү  ҡушылып, районыбыҙҙың  барлыҡ биләмәләрендә  төрлө экологик, ижтимағи, мәҙәни саралар үт</w:t>
      </w:r>
      <w:r>
        <w:rPr>
          <w:rFonts w:ascii="Times New Roman" w:hAnsi="Times New Roman"/>
          <w:sz w:val="24"/>
          <w:szCs w:val="24"/>
          <w:lang w:val="ba-RU"/>
        </w:rPr>
        <w:t>т</w:t>
      </w:r>
      <w:r w:rsidRPr="008E212B">
        <w:rPr>
          <w:rFonts w:ascii="Times New Roman" w:hAnsi="Times New Roman"/>
          <w:sz w:val="24"/>
          <w:szCs w:val="24"/>
          <w:lang w:val="ba-RU"/>
        </w:rPr>
        <w:t xml:space="preserve">е. Кыйгы районы табиғате, ҡатын-ҡыҙҙары, эшлǝнгǝн эштәре тураһында һәйләүсе альбом һәр бер биләмәлә тулыландырып торҙо. Эстафета барышында Ҡыйғы районы  Йыланлы фонтанына, Учалы районы Ауыш ауылы эргәһендәге Әүлиә шишмәһенә </w:t>
      </w:r>
      <w:r>
        <w:rPr>
          <w:rFonts w:ascii="Times New Roman" w:hAnsi="Times New Roman"/>
          <w:sz w:val="24"/>
          <w:szCs w:val="24"/>
          <w:lang w:val="ba-RU"/>
        </w:rPr>
        <w:t xml:space="preserve">һǝм Ауыш тауға </w:t>
      </w:r>
      <w:r w:rsidRPr="008E212B">
        <w:rPr>
          <w:rFonts w:ascii="Times New Roman" w:hAnsi="Times New Roman"/>
          <w:sz w:val="24"/>
          <w:szCs w:val="24"/>
          <w:lang w:val="ba-RU"/>
        </w:rPr>
        <w:t xml:space="preserve">экологик һуҡмаҡтар һалынды, Учалы ҡалаһына  Хәтер һуҡмағы һǝм  иçтǝлеккǝ мемориалға веноктар һалынды, төрлө экологик субботниктар, балалар уйнай торган площадкаларҙы таҙартылды, Абзай ауылындагы «Иҙге», Мǝсǝк ауылындагы «Эçеле» шишмǝлǝрен тɵҙɵклǝндереп, барса халыҡ ɵсɵн биҙǝп матурлап ҡуйылды, ял кисәләре, иҫтәлекле ваҡиғалар булып торҙо. </w:t>
      </w:r>
    </w:p>
    <w:p w:rsidR="008B7898" w:rsidRPr="008E212B" w:rsidRDefault="008B7898" w:rsidP="008E212B">
      <w:pPr>
        <w:spacing w:after="0" w:line="240" w:lineRule="auto"/>
        <w:ind w:firstLine="540"/>
        <w:jc w:val="both"/>
        <w:rPr>
          <w:rFonts w:ascii="Times New Roman" w:hAnsi="Times New Roman"/>
          <w:sz w:val="24"/>
          <w:szCs w:val="24"/>
          <w:lang w:val="ba-RU"/>
        </w:rPr>
      </w:pPr>
      <w:r w:rsidRPr="008E212B">
        <w:rPr>
          <w:rFonts w:ascii="Times New Roman" w:hAnsi="Times New Roman"/>
          <w:sz w:val="24"/>
          <w:szCs w:val="24"/>
          <w:lang w:val="ba-RU"/>
        </w:rPr>
        <w:t xml:space="preserve">Экологик эстафетаны тамамлап, ошо көндәрҙә Абзай ауылы биләмәһе ерҙәрендә урынлашҡан Мәсәк ауылында Ҡатай- Әйле ырыузары ҡатын – ҡыҙҙарының    “Заман. Ҡатын – ҡыҙ. Тәбиғәт.”   тип аталган  йыйыны </w:t>
      </w:r>
      <w:r>
        <w:rPr>
          <w:rFonts w:ascii="Times New Roman" w:hAnsi="Times New Roman"/>
          <w:sz w:val="24"/>
          <w:szCs w:val="24"/>
          <w:lang w:val="ba-RU"/>
        </w:rPr>
        <w:t>эстафетаны</w:t>
      </w:r>
      <w:r w:rsidRPr="008E212B">
        <w:rPr>
          <w:rFonts w:ascii="Times New Roman" w:hAnsi="Times New Roman"/>
          <w:sz w:val="24"/>
          <w:szCs w:val="24"/>
          <w:lang w:val="ba-RU"/>
        </w:rPr>
        <w:t xml:space="preserve"> </w:t>
      </w:r>
      <w:r>
        <w:rPr>
          <w:rFonts w:ascii="Times New Roman" w:hAnsi="Times New Roman"/>
          <w:sz w:val="24"/>
          <w:szCs w:val="24"/>
          <w:lang w:val="ba-RU"/>
        </w:rPr>
        <w:t xml:space="preserve">йомғаклаусы </w:t>
      </w:r>
      <w:r w:rsidRPr="008E212B">
        <w:rPr>
          <w:rFonts w:ascii="Times New Roman" w:hAnsi="Times New Roman"/>
          <w:sz w:val="24"/>
          <w:szCs w:val="24"/>
          <w:lang w:val="ba-RU"/>
        </w:rPr>
        <w:t>төп ваҡиға булды.</w:t>
      </w:r>
    </w:p>
    <w:p w:rsidR="008B7898" w:rsidRPr="008E212B" w:rsidRDefault="008B7898" w:rsidP="008E212B">
      <w:pPr>
        <w:pStyle w:val="NormalWeb"/>
        <w:spacing w:before="0" w:beforeAutospacing="0" w:after="0" w:afterAutospacing="0"/>
        <w:ind w:firstLine="540"/>
        <w:jc w:val="both"/>
        <w:rPr>
          <w:lang w:val="ba-RU"/>
        </w:rPr>
      </w:pPr>
      <w:r w:rsidRPr="008E212B">
        <w:rPr>
          <w:lang w:val="ba-RU"/>
        </w:rPr>
        <w:t xml:space="preserve">Йыйынға Республикабыҙҙың мәртәбәле абруйлы ҡатын – ҡыҙҙары килде. Улар араһында Башҡортостан Республикаһының ҡатын – ҡыҙҙар Союзы рǝйесе Солтанова Рәшиҙә Искәндәр ҡыҙы һәм Башкортостан Республикаһының Дǝүлǝт Йыйылышы – Королтайҙың Аграр мǝсьǝлǝлǝр, экология һǝм табиғатте файҙаланыу буйынса комитет рǝйесе урынбаçары  Шагапова Руфина Алик ҡыҙы. Йыйында </w:t>
      </w:r>
      <w:r w:rsidRPr="00CE240C">
        <w:rPr>
          <w:lang w:val="ba-RU"/>
        </w:rPr>
        <w:t>Башҡортостан РеспубликаһыҠыйғы районы муниципаль районы хакимиǝте башлығы Мөхәмәтдинов Шамил Радил улы,  Ҡыйғы районы ҡатын-ҡыҙҙар ойошмаһы рǝйесе Лукманова Людмила Николаевна, райондың социаль мәсъәләләр буйынса башлыҡ</w:t>
      </w:r>
      <w:r w:rsidRPr="008E212B">
        <w:rPr>
          <w:lang w:val="ba-RU"/>
        </w:rPr>
        <w:t xml:space="preserve"> урынбаҫары Сафин Фәнил Кәбир улы, </w:t>
      </w:r>
      <w:r w:rsidRPr="00CE240C">
        <w:rPr>
          <w:lang w:val="ba-RU"/>
        </w:rPr>
        <w:t>районыбыҙҙың  биләмәләре башлыҡтары, ауыл билǝмǝһе хакимиǝттǝре эштәрен алып барыусылар, Ҡыйғы районы ауылдарынан иң алдым, уңған, булдыҡлы, абруйлы ҡатын-ҡыҙҙары, ҡатайлылар, ǝйлелелǝр,</w:t>
      </w:r>
      <w:r w:rsidRPr="008E212B">
        <w:rPr>
          <w:lang w:val="ba-RU"/>
        </w:rPr>
        <w:t xml:space="preserve"> “Ағинәйҙәр”, “Аҡ ҡалфаҡ”</w:t>
      </w:r>
      <w:r w:rsidRPr="008E212B">
        <w:rPr>
          <w:b/>
          <w:lang w:val="ba-RU"/>
        </w:rPr>
        <w:t xml:space="preserve"> </w:t>
      </w:r>
      <w:r w:rsidRPr="008E212B">
        <w:rPr>
          <w:lang w:val="ba-RU"/>
        </w:rPr>
        <w:t xml:space="preserve">ойошмалары вәкилдәре </w:t>
      </w:r>
      <w:r w:rsidRPr="008E212B">
        <w:rPr>
          <w:b/>
          <w:lang w:val="ba-RU"/>
        </w:rPr>
        <w:t xml:space="preserve"> </w:t>
      </w:r>
      <w:r w:rsidRPr="008E212B">
        <w:rPr>
          <w:lang w:val="ba-RU"/>
        </w:rPr>
        <w:t>йыйылды. Башҡорт халҡы тирмǝһе йыйын түренǝ урынлашты, һǝр билǝмǝ ҡатын-ҡыҙҙары кул эштǝренǝн күргǝҙмǝлǝр теҙҙе, йыйын урыны һǝркемгǝ дǝрт ɵçтǝп торҙо.</w:t>
      </w:r>
    </w:p>
    <w:p w:rsidR="008B7898" w:rsidRPr="008E212B" w:rsidRDefault="008B7898" w:rsidP="00CE240C">
      <w:pPr>
        <w:spacing w:after="0" w:line="240" w:lineRule="auto"/>
        <w:ind w:firstLine="540"/>
        <w:jc w:val="both"/>
        <w:rPr>
          <w:rFonts w:ascii="Times New Roman" w:hAnsi="Times New Roman"/>
          <w:sz w:val="24"/>
          <w:szCs w:val="24"/>
          <w:lang w:val="ba-RU"/>
        </w:rPr>
      </w:pPr>
      <w:r w:rsidRPr="008E212B">
        <w:rPr>
          <w:rFonts w:ascii="Times New Roman" w:hAnsi="Times New Roman"/>
          <w:sz w:val="24"/>
          <w:szCs w:val="24"/>
          <w:lang w:val="ba-RU"/>
        </w:rPr>
        <w:t>Ҡунаҡтарҙы Абзай ауылы биләмәһе сиктәрендә  икмǝк, бауырһак, бал-май менǝн ҡаршылағандан һуң, тәбиғаттең үҙе ҡомартҡы итеп кешелǝргǝ бүлǝк иткǝн һǝм мǝсǝклелǝр тарафынан эшлǝнгǝн “Болан” композицияһы, Эҫеле шишмәһе, Мәсәк ауылы китапханаһы эргәһендә ойошторолған йәнтөйәкте өйрәнеү музейы менǝн таныштырҙык. Бөйөк Ватан һуғышында һәләк булған һǝм һуғыштан ҡайтып мǝрхүм булған яҡташтарыбыҙға арналған обелискы янын</w:t>
      </w:r>
      <w:r>
        <w:rPr>
          <w:rFonts w:ascii="Times New Roman" w:hAnsi="Times New Roman"/>
          <w:sz w:val="24"/>
          <w:szCs w:val="24"/>
          <w:lang w:val="ba-RU"/>
        </w:rPr>
        <w:t>д</w:t>
      </w:r>
      <w:r w:rsidRPr="008E212B">
        <w:rPr>
          <w:rFonts w:ascii="Times New Roman" w:hAnsi="Times New Roman"/>
          <w:sz w:val="24"/>
          <w:szCs w:val="24"/>
          <w:lang w:val="ba-RU"/>
        </w:rPr>
        <w:t>а “Әсә” аллеяһы</w:t>
      </w:r>
      <w:r>
        <w:rPr>
          <w:rFonts w:ascii="Times New Roman" w:hAnsi="Times New Roman"/>
          <w:sz w:val="24"/>
          <w:szCs w:val="24"/>
          <w:lang w:val="ba-RU"/>
        </w:rPr>
        <w:t xml:space="preserve"> булдырылды һǝм</w:t>
      </w:r>
      <w:r w:rsidRPr="008E212B">
        <w:rPr>
          <w:rFonts w:ascii="Times New Roman" w:hAnsi="Times New Roman"/>
          <w:sz w:val="24"/>
          <w:szCs w:val="24"/>
          <w:lang w:val="ba-RU"/>
        </w:rPr>
        <w:t xml:space="preserve">  миләш үҫентеләре ултырттык. Ҡатын-ҡыҙҙарҙың ҡул эштәре күргәҙмәһе күңелдǝрҙǝ бик югары хатирǝлǝр калдырҙы. </w:t>
      </w:r>
    </w:p>
    <w:p w:rsidR="008B7898" w:rsidRDefault="008B7898" w:rsidP="00CE240C">
      <w:pPr>
        <w:spacing w:after="0" w:line="240" w:lineRule="auto"/>
        <w:ind w:firstLine="540"/>
        <w:jc w:val="both"/>
        <w:rPr>
          <w:rFonts w:ascii="Times New Roman" w:hAnsi="Times New Roman"/>
          <w:sz w:val="24"/>
          <w:szCs w:val="24"/>
          <w:lang w:val="ba-RU"/>
        </w:rPr>
      </w:pPr>
      <w:r w:rsidRPr="008E212B">
        <w:rPr>
          <w:rFonts w:ascii="Times New Roman" w:hAnsi="Times New Roman"/>
          <w:sz w:val="24"/>
          <w:szCs w:val="24"/>
          <w:lang w:val="ba-RU"/>
        </w:rPr>
        <w:t>Мɵнǝжǝт уҡығандан һуң килгǝн ҡунаҡтар һǝм ауыл халҡы йыйын залына саҡырылды.</w:t>
      </w:r>
    </w:p>
    <w:p w:rsidR="008B7898" w:rsidRDefault="008B7898" w:rsidP="001949C2">
      <w:pPr>
        <w:ind w:firstLine="540"/>
        <w:jc w:val="both"/>
        <w:rPr>
          <w:rFonts w:ascii="Times New Roman" w:hAnsi="Times New Roman"/>
          <w:sz w:val="24"/>
          <w:szCs w:val="24"/>
          <w:lang w:val="ba-RU"/>
        </w:rPr>
      </w:pPr>
      <w:r>
        <w:rPr>
          <w:rFonts w:ascii="Times New Roman" w:hAnsi="Times New Roman"/>
          <w:sz w:val="24"/>
          <w:szCs w:val="24"/>
          <w:lang w:val="ba-RU"/>
        </w:rPr>
        <w:t>Йыйында сыгыш яһаусылар ҡатын-ҡыҙҙың йǝмгийǝттǝ</w:t>
      </w:r>
      <w:r w:rsidRPr="001949C2">
        <w:rPr>
          <w:rFonts w:ascii="Times New Roman" w:hAnsi="Times New Roman"/>
          <w:sz w:val="24"/>
          <w:szCs w:val="24"/>
          <w:lang w:val="ba-RU"/>
        </w:rPr>
        <w:t xml:space="preserve"> </w:t>
      </w:r>
      <w:r>
        <w:rPr>
          <w:rFonts w:ascii="Times New Roman" w:hAnsi="Times New Roman"/>
          <w:sz w:val="24"/>
          <w:szCs w:val="24"/>
          <w:lang w:val="ba-RU"/>
        </w:rPr>
        <w:t xml:space="preserve">төп роле,  ғаилә усағын һүндермәйенсә иренә һәм балаларына терәк булып, матур, күркәм, сәләмәт  тормош итеүе, хǝҙерге ваҡытта илебеҙ кимǝлендǝ лǝ ҡатын-ҡыҙҙың ҙур эш алып барыуы тураһында һүҙ  барҙы. </w:t>
      </w:r>
      <w:r w:rsidRPr="001949C2">
        <w:rPr>
          <w:rFonts w:ascii="Times New Roman" w:hAnsi="Times New Roman"/>
          <w:sz w:val="24"/>
          <w:szCs w:val="24"/>
          <w:lang w:val="ba-RU"/>
        </w:rPr>
        <w:t>Кешенең күңеле таҙа, саф булһа, ул гүзǝллекте, матурлыҡты, хозурлыкты яратһа, тимǝк ул  тирǝ-як мɵхитте лǝ  үҙ итǝ, уға карата якшы мɵгалǝмǝлǝ була тип ǝйтелде.</w:t>
      </w:r>
      <w:r>
        <w:rPr>
          <w:rFonts w:ascii="Times New Roman" w:hAnsi="Times New Roman"/>
          <w:sz w:val="24"/>
          <w:szCs w:val="24"/>
          <w:lang w:val="ba-RU"/>
        </w:rPr>
        <w:t xml:space="preserve"> Ҡыйғы районы ҡатай-ǝйле ҡатын-ҡыҙҙарының “Заман. Ҡатын-ҡыҙ. Табиғат” тип аталған йыйынының резолюцияһы ҡабул ителде. </w:t>
      </w:r>
    </w:p>
    <w:p w:rsidR="008B7898" w:rsidRDefault="008B7898" w:rsidP="001949C2">
      <w:pPr>
        <w:ind w:firstLine="540"/>
        <w:jc w:val="both"/>
        <w:rPr>
          <w:rFonts w:ascii="Times New Roman" w:hAnsi="Times New Roman"/>
          <w:sz w:val="24"/>
          <w:szCs w:val="24"/>
          <w:lang w:val="ba-RU"/>
        </w:rPr>
      </w:pPr>
      <w:r>
        <w:rPr>
          <w:rFonts w:ascii="Times New Roman" w:hAnsi="Times New Roman"/>
          <w:sz w:val="24"/>
          <w:szCs w:val="24"/>
          <w:lang w:val="ba-RU"/>
        </w:rPr>
        <w:t>Тантаналы рǝүштǝ экология йылына арналған эстафета альбомы Ҡыйғы районы ҡатын-ҡыҙҙар ойошмаһына тапшырылды. Билǝмǝлǝ йыл символы итеп алынған яран гɵлɵ һǝм эстафетаны һүрǝтлǝгǝн фотоколлаж  ҡунаҡтарға һǝм һǝрбер билǝмǝгǝ бүлǝк итеп тапшырылды. Йыйын ауыл билǝмǝлǝре  ҡатын-ҡыҙҙары тарафынан ǝҙерлǝнгǝн йыр-бию менǝн дǝуам итте. Ҡунаҡтар милли башҡорт аш-һуыннан ауыҙ итеп, һǝр береһе дǝртлǝнеп, килǝсǝккǝ ҙур ышаныс һǝм ɵмɵттǝр, яҡты уй-хыялдар менǝн йǝшǝгǝн тɵйǝктǝренǝ юл тотто. Беҙ уларға хǝйерле юлдар телǝп оҙатып ҡалдыҡ.</w:t>
      </w:r>
    </w:p>
    <w:p w:rsidR="008B7898" w:rsidRDefault="008B7898" w:rsidP="001949C2">
      <w:pPr>
        <w:ind w:firstLine="540"/>
        <w:jc w:val="both"/>
        <w:rPr>
          <w:rFonts w:ascii="Times New Roman" w:hAnsi="Times New Roman"/>
          <w:sz w:val="24"/>
          <w:szCs w:val="24"/>
          <w:lang w:val="ba-RU"/>
        </w:rPr>
      </w:pPr>
    </w:p>
    <w:p w:rsidR="008B7898" w:rsidRPr="001949C2" w:rsidRDefault="008B7898" w:rsidP="001949C2">
      <w:pPr>
        <w:ind w:firstLine="540"/>
        <w:jc w:val="both"/>
        <w:rPr>
          <w:rFonts w:ascii="Times New Roman" w:hAnsi="Times New Roman"/>
          <w:sz w:val="24"/>
          <w:szCs w:val="24"/>
          <w:lang w:val="ba-RU"/>
        </w:rPr>
      </w:pPr>
      <w:r>
        <w:rPr>
          <w:rFonts w:ascii="Times New Roman" w:hAnsi="Times New Roman"/>
          <w:sz w:val="24"/>
          <w:szCs w:val="24"/>
          <w:lang w:val="ba-RU"/>
        </w:rPr>
        <w:t>Гималова О.М., Юмагулова З.Н.</w:t>
      </w:r>
    </w:p>
    <w:p w:rsidR="008B7898" w:rsidRPr="00134FA9" w:rsidRDefault="008B7898" w:rsidP="00134FA9">
      <w:pPr>
        <w:jc w:val="both"/>
        <w:rPr>
          <w:lang w:val="ba-RU"/>
        </w:rPr>
      </w:pPr>
    </w:p>
    <w:p w:rsidR="008B7898" w:rsidRPr="000F5452" w:rsidRDefault="008B7898">
      <w:pPr>
        <w:rPr>
          <w:rFonts w:ascii="Times New Roman" w:hAnsi="Times New Roman"/>
          <w:sz w:val="24"/>
          <w:szCs w:val="24"/>
          <w:lang w:val="ba-RU"/>
        </w:rPr>
      </w:pPr>
    </w:p>
    <w:sectPr w:rsidR="008B7898" w:rsidRPr="000F5452" w:rsidSect="007239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5452"/>
    <w:rsid w:val="000F5452"/>
    <w:rsid w:val="00134FA9"/>
    <w:rsid w:val="001949C2"/>
    <w:rsid w:val="00247E69"/>
    <w:rsid w:val="0054349A"/>
    <w:rsid w:val="005D3A16"/>
    <w:rsid w:val="00677884"/>
    <w:rsid w:val="0072390E"/>
    <w:rsid w:val="007667DC"/>
    <w:rsid w:val="007E4A02"/>
    <w:rsid w:val="008B3887"/>
    <w:rsid w:val="008B7898"/>
    <w:rsid w:val="008E212B"/>
    <w:rsid w:val="009A15D5"/>
    <w:rsid w:val="00A6205F"/>
    <w:rsid w:val="00C6694E"/>
    <w:rsid w:val="00CE240C"/>
    <w:rsid w:val="00D240F6"/>
    <w:rsid w:val="00EB1C6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90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34FA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168</TotalTime>
  <Pages>2</Pages>
  <Words>624</Words>
  <Characters>3557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ЗИЛЯ</dc:creator>
  <cp:keywords/>
  <dc:description/>
  <cp:lastModifiedBy>Абзай</cp:lastModifiedBy>
  <cp:revision>5</cp:revision>
  <dcterms:created xsi:type="dcterms:W3CDTF">2017-05-24T18:09:00Z</dcterms:created>
  <dcterms:modified xsi:type="dcterms:W3CDTF">2017-05-25T06:35:00Z</dcterms:modified>
</cp:coreProperties>
</file>